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1A7F4CA" w:rsidR="00F811B8" w:rsidRPr="00E15185" w:rsidRDefault="004E01F8" w:rsidP="3B5D7E8C">
            <w:pPr>
              <w:spacing w:after="0" w:line="240" w:lineRule="auto"/>
              <w:rPr>
                <w:color w:val="002060"/>
                <w:sz w:val="40"/>
                <w:szCs w:val="40"/>
              </w:rPr>
            </w:pPr>
            <w:r>
              <w:rPr>
                <w:color w:val="002060"/>
                <w:sz w:val="40"/>
                <w:szCs w:val="40"/>
              </w:rPr>
              <w:t>Teaching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5F1176D" w:rsidR="00F811B8" w:rsidRPr="0010324B" w:rsidRDefault="00C4698E" w:rsidP="00F811B8">
            <w:pPr>
              <w:spacing w:after="0" w:line="240" w:lineRule="auto"/>
              <w:rPr>
                <w:color w:val="002060"/>
                <w:sz w:val="40"/>
                <w:szCs w:val="40"/>
              </w:rPr>
            </w:pPr>
            <w:r>
              <w:rPr>
                <w:color w:val="002060"/>
                <w:sz w:val="40"/>
                <w:szCs w:val="40"/>
              </w:rPr>
              <w:t>Heath Hayes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5EFF521" w:rsidR="007B3022" w:rsidRPr="0010324B" w:rsidRDefault="00C4698E" w:rsidP="0010324B">
            <w:pPr>
              <w:tabs>
                <w:tab w:val="left" w:pos="5078"/>
              </w:tabs>
              <w:spacing w:after="0" w:line="240" w:lineRule="auto"/>
            </w:pPr>
            <w:r>
              <w:t>Louise Johnson</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C9F2CDE" w:rsidR="007B3022" w:rsidRPr="00D94538" w:rsidRDefault="00C4698E" w:rsidP="0010324B">
            <w:pPr>
              <w:tabs>
                <w:tab w:val="left" w:pos="5078"/>
              </w:tabs>
              <w:spacing w:after="0" w:line="240" w:lineRule="auto"/>
            </w:pPr>
            <w:r>
              <w:t>office@heathhayesacademy.co.uk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F57EBDD" w:rsidR="007B3022" w:rsidRPr="0010324B" w:rsidRDefault="004E01F8" w:rsidP="00AC39B0">
            <w:pPr>
              <w:tabs>
                <w:tab w:val="left" w:pos="5078"/>
              </w:tabs>
              <w:spacing w:after="0" w:line="240" w:lineRule="auto"/>
            </w:pPr>
            <w:r>
              <w:t>18.10.23 @ noon</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28AB" w14:textId="77777777" w:rsidR="00F3453E" w:rsidRDefault="00F3453E" w:rsidP="00162358">
      <w:pPr>
        <w:spacing w:after="0" w:line="240" w:lineRule="auto"/>
      </w:pPr>
      <w:r>
        <w:separator/>
      </w:r>
    </w:p>
  </w:endnote>
  <w:endnote w:type="continuationSeparator" w:id="0">
    <w:p w14:paraId="532FECF2" w14:textId="77777777" w:rsidR="00F3453E" w:rsidRDefault="00F3453E" w:rsidP="00162358">
      <w:pPr>
        <w:spacing w:after="0" w:line="240" w:lineRule="auto"/>
      </w:pPr>
      <w:r>
        <w:continuationSeparator/>
      </w:r>
    </w:p>
  </w:endnote>
  <w:endnote w:type="continuationNotice" w:id="1">
    <w:p w14:paraId="0AAD43FD" w14:textId="77777777" w:rsidR="00F3453E" w:rsidRDefault="00F34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D2D1" w14:textId="77777777" w:rsidR="00F3453E" w:rsidRDefault="00F3453E" w:rsidP="00162358">
      <w:pPr>
        <w:spacing w:after="0" w:line="240" w:lineRule="auto"/>
      </w:pPr>
      <w:r>
        <w:separator/>
      </w:r>
    </w:p>
  </w:footnote>
  <w:footnote w:type="continuationSeparator" w:id="0">
    <w:p w14:paraId="05D157B3" w14:textId="77777777" w:rsidR="00F3453E" w:rsidRDefault="00F3453E" w:rsidP="00162358">
      <w:pPr>
        <w:spacing w:after="0" w:line="240" w:lineRule="auto"/>
      </w:pPr>
      <w:r>
        <w:continuationSeparator/>
      </w:r>
    </w:p>
  </w:footnote>
  <w:footnote w:type="continuationNotice" w:id="1">
    <w:p w14:paraId="5CF28F4D" w14:textId="77777777" w:rsidR="00F3453E" w:rsidRDefault="00F345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82610">
    <w:abstractNumId w:val="2"/>
  </w:num>
  <w:num w:numId="2" w16cid:durableId="1866164922">
    <w:abstractNumId w:val="1"/>
  </w:num>
  <w:num w:numId="3" w16cid:durableId="1175266470">
    <w:abstractNumId w:val="0"/>
  </w:num>
  <w:num w:numId="4" w16cid:durableId="1899851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5729A"/>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01F8"/>
    <w:rsid w:val="004E1B72"/>
    <w:rsid w:val="004E3A32"/>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E0DE9"/>
    <w:rsid w:val="008F45FB"/>
    <w:rsid w:val="008F5665"/>
    <w:rsid w:val="00901393"/>
    <w:rsid w:val="00925989"/>
    <w:rsid w:val="00961ECE"/>
    <w:rsid w:val="0097464F"/>
    <w:rsid w:val="00980594"/>
    <w:rsid w:val="00990E49"/>
    <w:rsid w:val="0099609F"/>
    <w:rsid w:val="0099701A"/>
    <w:rsid w:val="009A3C77"/>
    <w:rsid w:val="009B483F"/>
    <w:rsid w:val="009B5D0A"/>
    <w:rsid w:val="009C2CD7"/>
    <w:rsid w:val="009D40BD"/>
    <w:rsid w:val="009E75A2"/>
    <w:rsid w:val="00A11861"/>
    <w:rsid w:val="00A377EB"/>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2517"/>
    <w:rsid w:val="00BC72D8"/>
    <w:rsid w:val="00BE4B60"/>
    <w:rsid w:val="00C121F3"/>
    <w:rsid w:val="00C366A9"/>
    <w:rsid w:val="00C370BF"/>
    <w:rsid w:val="00C4698E"/>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453E"/>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9EB35F266DA449A90434595471773" ma:contentTypeVersion="21" ma:contentTypeDescription="Create a new document." ma:contentTypeScope="" ma:versionID="ed4eef765610961b56385b861e9e24d0">
  <xsd:schema xmlns:xsd="http://www.w3.org/2001/XMLSchema" xmlns:xs="http://www.w3.org/2001/XMLSchema" xmlns:p="http://schemas.microsoft.com/office/2006/metadata/properties" xmlns:ns2="c46a620f-ec29-4700-be80-5e4eda2dfe9e" xmlns:ns3="5f0183bb-351b-43e7-aed9-a7a11d952d54" targetNamespace="http://schemas.microsoft.com/office/2006/metadata/properties" ma:root="true" ma:fieldsID="a5f0af58de9f4adf868a4d8c065dc138" ns2:_="" ns3:_="">
    <xsd:import namespace="c46a620f-ec29-4700-be80-5e4eda2dfe9e"/>
    <xsd:import namespace="5f0183bb-351b-43e7-aed9-a7a11d952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a620f-ec29-4700-be80-5e4eda2df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183bb-351b-43e7-aed9-a7a11d952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acdffe-3477-49e5-83f5-874c541049a3}" ma:internalName="TaxCatchAll" ma:showField="CatchAllData" ma:web="5f0183bb-351b-43e7-aed9-a7a11d952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0183bb-351b-43e7-aed9-a7a11d952d54" xsi:nil="true"/>
    <lcf76f155ced4ddcb4097134ff3c332f xmlns="c46a620f-ec29-4700-be80-5e4eda2dfe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B7173-4F52-40CB-BFD0-BA2907A72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a620f-ec29-4700-be80-5e4eda2dfe9e"/>
    <ds:schemaRef ds:uri="5f0183bb-351b-43e7-aed9-a7a11d95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5f0183bb-351b-43e7-aed9-a7a11d952d54"/>
    <ds:schemaRef ds:uri="c46a620f-ec29-4700-be80-5e4eda2dfe9e"/>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10</TotalTime>
  <Pages>7</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Hannah Greenway</cp:lastModifiedBy>
  <cp:revision>9</cp:revision>
  <dcterms:created xsi:type="dcterms:W3CDTF">2022-08-31T19:52:00Z</dcterms:created>
  <dcterms:modified xsi:type="dcterms:W3CDTF">2023-10-06T10:06:00Z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